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6881"/>
        <w:gridCol w:w="2709"/>
      </w:tblGrid>
      <w:tr w:rsidR="00F400B9" w:rsidTr="008333C8">
        <w:tc>
          <w:tcPr>
            <w:tcW w:w="9590" w:type="dxa"/>
            <w:gridSpan w:val="2"/>
            <w:shd w:val="clear" w:color="auto" w:fill="DBE5F1" w:themeFill="accent1" w:themeFillTint="33"/>
          </w:tcPr>
          <w:p w:rsidR="00F400B9" w:rsidRDefault="00170C9A" w:rsidP="008C24D4">
            <w:pPr>
              <w:pStyle w:val="Positiontitle"/>
            </w:pPr>
            <w:sdt>
              <w:sdtPr>
                <w:id w:val="5643131"/>
                <w:placeholder>
                  <w:docPart w:val="3E725DABA0A5408AAE5B2E431E6582E5"/>
                </w:placeholder>
              </w:sdtPr>
              <w:sdtContent>
                <w:r w:rsidR="008C24D4">
                  <w:t>Vice President/President-Elect</w:t>
                </w:r>
              </w:sdtContent>
            </w:sdt>
          </w:p>
        </w:tc>
      </w:tr>
      <w:tr w:rsidR="00F400B9" w:rsidTr="008333C8">
        <w:trPr>
          <w:trHeight w:val="728"/>
        </w:trPr>
        <w:tc>
          <w:tcPr>
            <w:tcW w:w="6881" w:type="dxa"/>
          </w:tcPr>
          <w:p w:rsidR="00F400B9" w:rsidRPr="00424405" w:rsidRDefault="00A40E2F" w:rsidP="00A40E2F">
            <w:pPr>
              <w:pStyle w:val="Candidatenames"/>
              <w:ind w:left="0"/>
            </w:pPr>
            <w:r>
              <w:t>Deborah Lambert</w:t>
            </w:r>
          </w:p>
        </w:tc>
        <w:tc>
          <w:tcPr>
            <w:tcW w:w="2709" w:type="dxa"/>
          </w:tcPr>
          <w:p w:rsidR="00F400B9" w:rsidRPr="00BA548E" w:rsidRDefault="00170C9A" w:rsidP="00BA548E">
            <w:pPr>
              <w:pStyle w:val="Checkboxes"/>
            </w:pPr>
            <w:r>
              <w:pict>
                <v:rect id="_x0000_s1126" style="position:absolute;left:0;text-align:left;margin-left:73.45pt;margin-top:10.4pt;width:30.15pt;height:24.2pt;z-index:251662336;mso-position-horizontal-relative:page;mso-position-vertical-relative:page" strokecolor="#365f91 [2404]">
                  <w10:wrap anchorx="page" anchory="page"/>
                  <w10:anchorlock/>
                </v:rect>
              </w:pict>
            </w:r>
          </w:p>
        </w:tc>
      </w:tr>
      <w:tr w:rsidR="00F400B9" w:rsidTr="008333C8">
        <w:tc>
          <w:tcPr>
            <w:tcW w:w="6881" w:type="dxa"/>
          </w:tcPr>
          <w:p w:rsidR="00F400B9" w:rsidRPr="00424405" w:rsidRDefault="00F400B9" w:rsidP="008333C8">
            <w:pPr>
              <w:pStyle w:val="Candidatenames"/>
              <w:ind w:left="0"/>
            </w:pPr>
          </w:p>
        </w:tc>
        <w:tc>
          <w:tcPr>
            <w:tcW w:w="2709" w:type="dxa"/>
          </w:tcPr>
          <w:p w:rsidR="00F400B9" w:rsidRPr="00BA548E" w:rsidRDefault="00170C9A" w:rsidP="00BA548E">
            <w:pPr>
              <w:pStyle w:val="Checkboxes"/>
            </w:pPr>
            <w:r>
              <w:rPr>
                <w:noProof/>
              </w:rPr>
              <w:pict>
                <v:rect id="_x0000_s1127" style="position:absolute;left:0;text-align:left;margin-left:73.45pt;margin-top:8.7pt;width:30.15pt;height:24.2pt;z-index:251661312;mso-position-horizontal-relative:page;mso-position-vertical-relative:page" strokecolor="#365f91 [2404]">
                  <w10:wrap anchorx="page" anchory="page"/>
                  <w10:anchorlock/>
                </v:rect>
              </w:pict>
            </w:r>
          </w:p>
        </w:tc>
      </w:tr>
      <w:tr w:rsidR="00F400B9" w:rsidTr="008333C8">
        <w:trPr>
          <w:trHeight w:val="233"/>
        </w:trPr>
        <w:tc>
          <w:tcPr>
            <w:tcW w:w="9590" w:type="dxa"/>
            <w:gridSpan w:val="2"/>
            <w:tcBorders>
              <w:left w:val="nil"/>
              <w:bottom w:val="nil"/>
              <w:right w:val="nil"/>
            </w:tcBorders>
          </w:tcPr>
          <w:p w:rsidR="00F400B9" w:rsidRPr="005C0194" w:rsidRDefault="00F400B9" w:rsidP="005C0194"/>
        </w:tc>
      </w:tr>
    </w:tbl>
    <w:p w:rsidR="00F400B9" w:rsidRDefault="00F400B9"/>
    <w:p w:rsidR="001A0490" w:rsidRDefault="001A0490"/>
    <w:p w:rsidR="001A0490" w:rsidRDefault="001A0490"/>
    <w:p w:rsidR="001A0490" w:rsidRDefault="001A0490"/>
    <w:p w:rsidR="001A0490" w:rsidRDefault="001A0490"/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6848"/>
        <w:gridCol w:w="2742"/>
      </w:tblGrid>
      <w:tr w:rsidR="00F400B9" w:rsidTr="008333C8">
        <w:tc>
          <w:tcPr>
            <w:tcW w:w="9590" w:type="dxa"/>
            <w:gridSpan w:val="2"/>
            <w:shd w:val="clear" w:color="auto" w:fill="DBE5F1" w:themeFill="accent1" w:themeFillTint="33"/>
          </w:tcPr>
          <w:p w:rsidR="00F400B9" w:rsidRDefault="00A40E2F" w:rsidP="008C24D4">
            <w:pPr>
              <w:pStyle w:val="Positiontitle"/>
            </w:pPr>
            <w:r>
              <w:t>Secretary</w:t>
            </w:r>
          </w:p>
        </w:tc>
      </w:tr>
      <w:tr w:rsidR="00F400B9" w:rsidTr="008333C8">
        <w:tc>
          <w:tcPr>
            <w:tcW w:w="6848" w:type="dxa"/>
          </w:tcPr>
          <w:p w:rsidR="00F400B9" w:rsidRPr="00424405" w:rsidRDefault="00A40E2F" w:rsidP="008C24D4">
            <w:pPr>
              <w:pStyle w:val="Candidatenames"/>
              <w:ind w:left="0"/>
            </w:pPr>
            <w:r>
              <w:t>Heidi Steiner</w:t>
            </w:r>
          </w:p>
        </w:tc>
        <w:tc>
          <w:tcPr>
            <w:tcW w:w="2742" w:type="dxa"/>
          </w:tcPr>
          <w:p w:rsidR="00F400B9" w:rsidRPr="00BA548E" w:rsidRDefault="00170C9A" w:rsidP="00BA548E">
            <w:pPr>
              <w:pStyle w:val="Checkboxes"/>
            </w:pPr>
            <w:r>
              <w:pict>
                <v:rect id="_x0000_s1129" style="position:absolute;left:0;text-align:left;margin-left:73.45pt;margin-top:10.4pt;width:30.15pt;height:24.2pt;z-index:251666432;mso-position-horizontal-relative:page;mso-position-vertical-relative:page" strokecolor="#365f91 [2404]">
                  <w10:wrap anchorx="page" anchory="page"/>
                  <w10:anchorlock/>
                </v:rect>
              </w:pict>
            </w:r>
          </w:p>
        </w:tc>
      </w:tr>
      <w:tr w:rsidR="00F400B9" w:rsidTr="008333C8">
        <w:tc>
          <w:tcPr>
            <w:tcW w:w="6848" w:type="dxa"/>
          </w:tcPr>
          <w:p w:rsidR="00F400B9" w:rsidRPr="00424405" w:rsidRDefault="00F400B9" w:rsidP="00A40E2F">
            <w:pPr>
              <w:pStyle w:val="Candidatenames"/>
              <w:ind w:left="0"/>
            </w:pPr>
          </w:p>
        </w:tc>
        <w:tc>
          <w:tcPr>
            <w:tcW w:w="2742" w:type="dxa"/>
          </w:tcPr>
          <w:p w:rsidR="00F400B9" w:rsidRPr="00BA548E" w:rsidRDefault="00170C9A" w:rsidP="00BA548E">
            <w:pPr>
              <w:pStyle w:val="Checkboxes"/>
            </w:pPr>
            <w:r>
              <w:rPr>
                <w:noProof/>
              </w:rPr>
              <w:pict>
                <v:rect id="_x0000_s1130" style="position:absolute;left:0;text-align:left;margin-left:73.45pt;margin-top:8.7pt;width:30.15pt;height:24.2pt;z-index:251665408;mso-position-horizontal-relative:page;mso-position-vertical-relative:page" strokecolor="#365f91 [2404]">
                  <w10:wrap anchorx="page" anchory="page"/>
                  <w10:anchorlock/>
                </v:rect>
              </w:pict>
            </w:r>
          </w:p>
        </w:tc>
      </w:tr>
      <w:tr w:rsidR="00F400B9" w:rsidTr="008333C8">
        <w:trPr>
          <w:trHeight w:val="233"/>
        </w:trPr>
        <w:tc>
          <w:tcPr>
            <w:tcW w:w="9590" w:type="dxa"/>
            <w:gridSpan w:val="2"/>
            <w:tcBorders>
              <w:left w:val="nil"/>
              <w:bottom w:val="nil"/>
              <w:right w:val="nil"/>
            </w:tcBorders>
          </w:tcPr>
          <w:p w:rsidR="00F400B9" w:rsidRPr="005C0194" w:rsidRDefault="00F400B9" w:rsidP="005C0194"/>
        </w:tc>
      </w:tr>
    </w:tbl>
    <w:p w:rsidR="00BA548E" w:rsidRDefault="00BA548E"/>
    <w:p w:rsidR="00BA548E" w:rsidRDefault="00BA548E"/>
    <w:p w:rsidR="00BA548E" w:rsidRDefault="00BA548E"/>
    <w:p w:rsidR="007074F2" w:rsidRPr="00424405" w:rsidRDefault="007074F2" w:rsidP="008C24D4">
      <w:pPr>
        <w:jc w:val="center"/>
      </w:pPr>
    </w:p>
    <w:sectPr w:rsidR="007074F2" w:rsidRPr="00424405" w:rsidSect="008C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55" w:rsidRPr="007074F2" w:rsidRDefault="00747A55" w:rsidP="007074F2">
      <w:pPr>
        <w:pStyle w:val="Checkboxes"/>
        <w:spacing w:before="0" w:after="0" w:line="240" w:lineRule="auto"/>
        <w:rPr>
          <w:color w:val="auto"/>
          <w:sz w:val="22"/>
        </w:rPr>
      </w:pPr>
      <w:r>
        <w:separator/>
      </w:r>
    </w:p>
  </w:endnote>
  <w:endnote w:type="continuationSeparator" w:id="0">
    <w:p w:rsidR="00747A55" w:rsidRPr="007074F2" w:rsidRDefault="00747A55" w:rsidP="007074F2">
      <w:pPr>
        <w:pStyle w:val="Checkboxes"/>
        <w:spacing w:before="0" w:after="0" w:line="240" w:lineRule="auto"/>
        <w:rPr>
          <w:color w:val="auto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E7" w:rsidRDefault="00836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E7" w:rsidRDefault="008361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E7" w:rsidRDefault="00836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55" w:rsidRPr="007074F2" w:rsidRDefault="00747A55" w:rsidP="007074F2">
      <w:pPr>
        <w:pStyle w:val="Checkboxes"/>
        <w:spacing w:before="0" w:after="0" w:line="240" w:lineRule="auto"/>
        <w:rPr>
          <w:color w:val="auto"/>
          <w:sz w:val="22"/>
        </w:rPr>
      </w:pPr>
      <w:r>
        <w:separator/>
      </w:r>
    </w:p>
  </w:footnote>
  <w:footnote w:type="continuationSeparator" w:id="0">
    <w:p w:rsidR="00747A55" w:rsidRPr="007074F2" w:rsidRDefault="00747A55" w:rsidP="007074F2">
      <w:pPr>
        <w:pStyle w:val="Checkboxes"/>
        <w:spacing w:before="0" w:after="0" w:line="240" w:lineRule="auto"/>
        <w:rPr>
          <w:color w:val="auto"/>
          <w:sz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E7" w:rsidRDefault="008361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552" w:rsidRDefault="004B7552" w:rsidP="008361E7">
    <w:pPr>
      <w:pStyle w:val="Ballottitle"/>
    </w:pPr>
    <w:r w:rsidRPr="004B7552">
      <w:rPr>
        <w:noProof/>
        <w:lang w:eastAsia="en-US"/>
      </w:rPr>
      <w:drawing>
        <wp:inline distT="0" distB="0" distL="0" distR="0">
          <wp:extent cx="933450" cy="1143000"/>
          <wp:effectExtent l="19050" t="0" r="0" b="0"/>
          <wp:docPr id="1" name="Picture 1" descr="vla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74F2" w:rsidRDefault="004B7552" w:rsidP="007074F2">
    <w:pPr>
      <w:pStyle w:val="Ballottitle"/>
      <w:rPr>
        <w:sz w:val="40"/>
        <w:szCs w:val="40"/>
      </w:rPr>
    </w:pPr>
    <w:r w:rsidRPr="008C24D4">
      <w:rPr>
        <w:sz w:val="40"/>
        <w:szCs w:val="40"/>
      </w:rPr>
      <w:t xml:space="preserve">Vermont Library </w:t>
    </w:r>
    <w:r w:rsidR="00A40E2F">
      <w:rPr>
        <w:sz w:val="40"/>
        <w:szCs w:val="40"/>
      </w:rPr>
      <w:t>Association 2011</w:t>
    </w:r>
    <w:r w:rsidRPr="008C24D4">
      <w:rPr>
        <w:sz w:val="40"/>
        <w:szCs w:val="40"/>
      </w:rPr>
      <w:t xml:space="preserve"> Election</w:t>
    </w:r>
  </w:p>
  <w:p w:rsidR="001A0490" w:rsidRPr="008C24D4" w:rsidRDefault="001A0490" w:rsidP="007074F2">
    <w:pPr>
      <w:pStyle w:val="Ballottitle"/>
      <w:rPr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E7" w:rsidRDefault="008361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147"/>
    <w:multiLevelType w:val="hybridMultilevel"/>
    <w:tmpl w:val="6C1E4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attachedTemplate r:id="rId1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24D4"/>
    <w:rsid w:val="00010CAB"/>
    <w:rsid w:val="000124FA"/>
    <w:rsid w:val="000A1717"/>
    <w:rsid w:val="00170C9A"/>
    <w:rsid w:val="001A0490"/>
    <w:rsid w:val="002C217C"/>
    <w:rsid w:val="00316676"/>
    <w:rsid w:val="00352557"/>
    <w:rsid w:val="003F1193"/>
    <w:rsid w:val="00424405"/>
    <w:rsid w:val="00431F45"/>
    <w:rsid w:val="0049090F"/>
    <w:rsid w:val="004B7552"/>
    <w:rsid w:val="004E4FB4"/>
    <w:rsid w:val="00585A30"/>
    <w:rsid w:val="005C0194"/>
    <w:rsid w:val="005C362C"/>
    <w:rsid w:val="0067082C"/>
    <w:rsid w:val="006C1933"/>
    <w:rsid w:val="007074F2"/>
    <w:rsid w:val="00747A55"/>
    <w:rsid w:val="007A6148"/>
    <w:rsid w:val="008333C8"/>
    <w:rsid w:val="008361E7"/>
    <w:rsid w:val="00856F89"/>
    <w:rsid w:val="0086765A"/>
    <w:rsid w:val="008C24D4"/>
    <w:rsid w:val="008F1406"/>
    <w:rsid w:val="00953233"/>
    <w:rsid w:val="009E1967"/>
    <w:rsid w:val="00A40E2F"/>
    <w:rsid w:val="00B11FD3"/>
    <w:rsid w:val="00B93FB2"/>
    <w:rsid w:val="00BA548E"/>
    <w:rsid w:val="00C271C6"/>
    <w:rsid w:val="00CF564E"/>
    <w:rsid w:val="00E52551"/>
    <w:rsid w:val="00F12F99"/>
    <w:rsid w:val="00F400B9"/>
    <w:rsid w:val="00F425FE"/>
    <w:rsid w:val="00FA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05"/>
  </w:style>
  <w:style w:type="paragraph" w:styleId="Heading1">
    <w:name w:val="heading 1"/>
    <w:basedOn w:val="Normal"/>
    <w:next w:val="Normal"/>
    <w:link w:val="Heading1Char"/>
    <w:uiPriority w:val="9"/>
    <w:rsid w:val="002C2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C2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C21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7C"/>
    <w:rPr>
      <w:rFonts w:ascii="Tahoma" w:hAnsi="Tahoma" w:cs="Tahoma"/>
      <w:sz w:val="16"/>
      <w:szCs w:val="16"/>
    </w:rPr>
  </w:style>
  <w:style w:type="paragraph" w:customStyle="1" w:styleId="Ballottitle">
    <w:name w:val="Ballot title"/>
    <w:basedOn w:val="Heading1"/>
    <w:qFormat/>
    <w:rsid w:val="007074F2"/>
    <w:pPr>
      <w:spacing w:before="120" w:after="60" w:line="360" w:lineRule="auto"/>
      <w:jc w:val="center"/>
    </w:pPr>
    <w:rPr>
      <w:sz w:val="48"/>
    </w:rPr>
  </w:style>
  <w:style w:type="paragraph" w:customStyle="1" w:styleId="Candidatenames">
    <w:name w:val="Candidate names"/>
    <w:basedOn w:val="Normal"/>
    <w:qFormat/>
    <w:rsid w:val="005C0194"/>
    <w:pPr>
      <w:spacing w:before="240" w:after="120" w:line="360" w:lineRule="auto"/>
      <w:ind w:left="288"/>
    </w:pPr>
    <w:rPr>
      <w:color w:val="365F91" w:themeColor="accent1" w:themeShade="BF"/>
      <w:sz w:val="25"/>
    </w:rPr>
  </w:style>
  <w:style w:type="paragraph" w:customStyle="1" w:styleId="Checkboxes">
    <w:name w:val="Check boxes"/>
    <w:basedOn w:val="Candidatenames"/>
    <w:qFormat/>
    <w:rsid w:val="00BA548E"/>
    <w:pPr>
      <w:spacing w:before="40" w:after="40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70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4F2"/>
  </w:style>
  <w:style w:type="paragraph" w:styleId="Footer">
    <w:name w:val="footer"/>
    <w:basedOn w:val="Normal"/>
    <w:link w:val="FooterChar"/>
    <w:uiPriority w:val="99"/>
    <w:semiHidden/>
    <w:unhideWhenUsed/>
    <w:rsid w:val="0070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4F2"/>
  </w:style>
  <w:style w:type="paragraph" w:customStyle="1" w:styleId="Positiontitle">
    <w:name w:val="Position title"/>
    <w:basedOn w:val="Ballottitle"/>
    <w:qFormat/>
    <w:rsid w:val="00BA548E"/>
    <w:pPr>
      <w:spacing w:after="0"/>
      <w:jc w:val="left"/>
      <w:outlineLvl w:val="9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s04190\AppData\Roaming\Microsoft\Templates\Election%20ball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725DABA0A5408AAE5B2E431E658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DB8C-F063-4E21-8BCF-E90A7E32FE41}"/>
      </w:docPartPr>
      <w:docPartBody>
        <w:p w:rsidR="00223198" w:rsidRDefault="00BC60D8">
          <w:pPr>
            <w:pStyle w:val="3E725DABA0A5408AAE5B2E431E6582E5"/>
          </w:pPr>
          <w:r w:rsidRPr="00424405">
            <w:t xml:space="preserve">[Type </w:t>
          </w:r>
          <w:r>
            <w:t xml:space="preserve">position </w:t>
          </w:r>
          <w:r w:rsidRPr="00424405">
            <w:t>title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48F4"/>
    <w:rsid w:val="00223198"/>
    <w:rsid w:val="00534E62"/>
    <w:rsid w:val="00702423"/>
    <w:rsid w:val="007924C0"/>
    <w:rsid w:val="009248F4"/>
    <w:rsid w:val="00BC60D8"/>
    <w:rsid w:val="00C0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25DABA0A5408AAE5B2E431E6582E5">
    <w:name w:val="3E725DABA0A5408AAE5B2E431E6582E5"/>
    <w:rsid w:val="00223198"/>
  </w:style>
  <w:style w:type="paragraph" w:customStyle="1" w:styleId="6EABD34C888A4637A83CFE3DEEAE0FBE">
    <w:name w:val="6EABD34C888A4637A83CFE3DEEAE0FBE"/>
    <w:rsid w:val="00223198"/>
  </w:style>
  <w:style w:type="paragraph" w:customStyle="1" w:styleId="C2B731820CDA481E8636D5B769F52416">
    <w:name w:val="C2B731820CDA481E8636D5B769F52416"/>
    <w:rsid w:val="00223198"/>
  </w:style>
  <w:style w:type="paragraph" w:customStyle="1" w:styleId="069D445455864EC7B293B0923B75E51E">
    <w:name w:val="069D445455864EC7B293B0923B75E51E"/>
    <w:rsid w:val="00223198"/>
  </w:style>
  <w:style w:type="paragraph" w:customStyle="1" w:styleId="C07C4A13F3E044168A91691F40168C44">
    <w:name w:val="C07C4A13F3E044168A91691F40168C44"/>
    <w:rsid w:val="00223198"/>
  </w:style>
  <w:style w:type="paragraph" w:customStyle="1" w:styleId="0A04A7DBCBE64A30A8C88765FED53FC6">
    <w:name w:val="0A04A7DBCBE64A30A8C88765FED53FC6"/>
    <w:rsid w:val="00223198"/>
  </w:style>
  <w:style w:type="paragraph" w:customStyle="1" w:styleId="6337E269F096499696A1E81985D8C8F5">
    <w:name w:val="6337E269F096499696A1E81985D8C8F5"/>
    <w:rsid w:val="00223198"/>
  </w:style>
  <w:style w:type="paragraph" w:customStyle="1" w:styleId="3DE78DD06126407CA82364C12DAE891B">
    <w:name w:val="3DE78DD06126407CA82364C12DAE891B"/>
    <w:rsid w:val="00223198"/>
  </w:style>
  <w:style w:type="paragraph" w:customStyle="1" w:styleId="07058AD2BC3749C99F1F2F4D3F88EC09">
    <w:name w:val="07058AD2BC3749C99F1F2F4D3F88EC09"/>
    <w:rsid w:val="00223198"/>
  </w:style>
  <w:style w:type="paragraph" w:customStyle="1" w:styleId="9CAB12C7C8A44A83B3F01F463E7C7F79">
    <w:name w:val="9CAB12C7C8A44A83B3F01F463E7C7F79"/>
    <w:rsid w:val="00223198"/>
  </w:style>
  <w:style w:type="paragraph" w:customStyle="1" w:styleId="907972295AB9407B9CCDC7F75E890947">
    <w:name w:val="907972295AB9407B9CCDC7F75E890947"/>
    <w:rsid w:val="00223198"/>
  </w:style>
  <w:style w:type="paragraph" w:customStyle="1" w:styleId="4569C39127FC491CA43B12E994B6E90B">
    <w:name w:val="4569C39127FC491CA43B12E994B6E90B"/>
    <w:rsid w:val="00223198"/>
  </w:style>
  <w:style w:type="paragraph" w:customStyle="1" w:styleId="55EF6546DF0E4D798AD46A0FADC0F5D7">
    <w:name w:val="55EF6546DF0E4D798AD46A0FADC0F5D7"/>
    <w:rsid w:val="00223198"/>
  </w:style>
  <w:style w:type="character" w:styleId="PlaceholderText">
    <w:name w:val="Placeholder Text"/>
    <w:basedOn w:val="DefaultParagraphFont"/>
    <w:uiPriority w:val="99"/>
    <w:semiHidden/>
    <w:rsid w:val="009248F4"/>
    <w:rPr>
      <w:color w:val="808080"/>
    </w:rPr>
  </w:style>
  <w:style w:type="paragraph" w:customStyle="1" w:styleId="5C589771F8424CAA83F1DBD264D607F8">
    <w:name w:val="5C589771F8424CAA83F1DBD264D607F8"/>
    <w:rsid w:val="009248F4"/>
  </w:style>
  <w:style w:type="paragraph" w:customStyle="1" w:styleId="E87A0CF347CB4A4E9F0EB6C276C5241C">
    <w:name w:val="E87A0CF347CB4A4E9F0EB6C276C5241C"/>
    <w:rsid w:val="009248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4725-7DEA-4504-9F57-4C421C18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 ballot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Tech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dws04190</dc:creator>
  <cp:lastModifiedBy>030990</cp:lastModifiedBy>
  <cp:revision>2</cp:revision>
  <dcterms:created xsi:type="dcterms:W3CDTF">2011-05-04T14:09:00Z</dcterms:created>
  <dcterms:modified xsi:type="dcterms:W3CDTF">2011-05-04T14:09:00Z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TC300011571033</vt:lpwstr>
  </property>
</Properties>
</file>